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02E35" w14:textId="77777777" w:rsidR="00D005FD" w:rsidRDefault="00D005FD"/>
    <w:p w14:paraId="4A602E36" w14:textId="77777777" w:rsidR="00D005FD" w:rsidRDefault="00D8780F">
      <w:pPr>
        <w:tabs>
          <w:tab w:val="left" w:pos="454"/>
        </w:tabs>
        <w:spacing w:before="160" w:after="60"/>
        <w:jc w:val="right"/>
      </w:pPr>
      <w:r>
        <w:rPr>
          <w:b/>
          <w:spacing w:val="-1"/>
          <w:sz w:val="24"/>
          <w:szCs w:val="24"/>
        </w:rPr>
        <w:t>Città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metropolitana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Milano</w:t>
      </w:r>
      <w:r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Settore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Politiche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lavoro,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welfare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promozione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opportunità</w:t>
      </w:r>
    </w:p>
    <w:p w14:paraId="4A602E37" w14:textId="40AD35DB" w:rsidR="00D005FD" w:rsidRDefault="00D8780F">
      <w:pPr>
        <w:tabs>
          <w:tab w:val="left" w:pos="454"/>
        </w:tabs>
        <w:spacing w:before="160" w:after="60"/>
        <w:jc w:val="right"/>
      </w:pPr>
      <w:r>
        <w:rPr>
          <w:bCs/>
          <w:spacing w:val="-1"/>
          <w:sz w:val="24"/>
          <w:szCs w:val="24"/>
        </w:rPr>
        <w:t>Via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Soderini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5"/>
          <w:sz w:val="24"/>
          <w:szCs w:val="24"/>
        </w:rPr>
        <w:t>24</w:t>
      </w:r>
      <w:r>
        <w:rPr>
          <w:bCs/>
          <w:spacing w:val="-5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20146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bCs/>
          <w:spacing w:val="-1"/>
          <w:sz w:val="24"/>
          <w:szCs w:val="24"/>
        </w:rPr>
        <w:br/>
      </w:r>
      <w:hyperlink r:id="rId7" w:history="1">
        <w:r>
          <w:rPr>
            <w:bCs/>
            <w:color w:val="0563C1"/>
            <w:spacing w:val="-1"/>
            <w:sz w:val="24"/>
            <w:szCs w:val="24"/>
            <w:u w:val="single"/>
          </w:rPr>
          <w:t>protocollo@pec.cittametropolitana.milano.it</w:t>
        </w:r>
      </w:hyperlink>
    </w:p>
    <w:p w14:paraId="4A602E38" w14:textId="77777777" w:rsidR="00D005FD" w:rsidRDefault="00D005FD">
      <w:pPr>
        <w:spacing w:before="121"/>
      </w:pPr>
    </w:p>
    <w:p w14:paraId="4A602E39" w14:textId="77777777" w:rsidR="00D005FD" w:rsidRDefault="00D8780F">
      <w:pPr>
        <w:rPr>
          <w:b/>
          <w:bCs/>
        </w:rPr>
      </w:pPr>
      <w:r>
        <w:rPr>
          <w:b/>
          <w:bCs/>
        </w:rPr>
        <w:t>OGGETTO: Detraibilità I.V.A.</w:t>
      </w:r>
    </w:p>
    <w:p w14:paraId="4A602E3A" w14:textId="77777777" w:rsidR="00D005FD" w:rsidRDefault="00D005FD">
      <w:pPr>
        <w:tabs>
          <w:tab w:val="left" w:pos="454"/>
        </w:tabs>
        <w:spacing w:before="160" w:after="60"/>
        <w:jc w:val="both"/>
        <w:rPr>
          <w:bCs/>
          <w:spacing w:val="-1"/>
          <w:sz w:val="24"/>
          <w:szCs w:val="24"/>
        </w:rPr>
      </w:pPr>
    </w:p>
    <w:p w14:paraId="4A602E3B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 xml:space="preserve">sottoscritto/a </w:t>
      </w:r>
      <w:r>
        <w:rPr>
          <w:bCs/>
          <w:spacing w:val="-1"/>
          <w:sz w:val="24"/>
          <w:szCs w:val="24"/>
        </w:rPr>
        <w:tab/>
      </w:r>
    </w:p>
    <w:p w14:paraId="4A602E3C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nato/a a _____________________________________ CAP __________ Prov. </w:t>
      </w:r>
      <w:r>
        <w:rPr>
          <w:bCs/>
          <w:spacing w:val="-1"/>
          <w:sz w:val="24"/>
          <w:szCs w:val="24"/>
        </w:rPr>
        <w:tab/>
      </w:r>
    </w:p>
    <w:p w14:paraId="4A602E3D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 il ______________________________________ C.F.</w:t>
      </w:r>
      <w:r>
        <w:rPr>
          <w:bCs/>
          <w:spacing w:val="-1"/>
          <w:sz w:val="24"/>
          <w:szCs w:val="24"/>
        </w:rPr>
        <w:tab/>
      </w:r>
    </w:p>
    <w:p w14:paraId="4A602E3E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residente in via/p.za __________________________________________________ N. </w:t>
      </w:r>
      <w:r>
        <w:rPr>
          <w:bCs/>
          <w:spacing w:val="-1"/>
          <w:sz w:val="24"/>
          <w:szCs w:val="24"/>
        </w:rPr>
        <w:tab/>
      </w:r>
    </w:p>
    <w:p w14:paraId="4A602E3F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Comune _____________________________________ CAP __________ Prov. </w:t>
      </w:r>
      <w:r>
        <w:rPr>
          <w:bCs/>
          <w:spacing w:val="-1"/>
          <w:sz w:val="24"/>
          <w:szCs w:val="24"/>
        </w:rPr>
        <w:tab/>
      </w:r>
    </w:p>
    <w:p w14:paraId="4A602E40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in qualità di                  </w:t>
      </w:r>
      <w:r>
        <w:rPr>
          <w:rFonts w:ascii="Wingdings" w:eastAsia="Wingdings" w:hAnsi="Wingdings" w:cs="Wingdings"/>
          <w:bCs/>
          <w:spacing w:val="-1"/>
          <w:sz w:val="24"/>
          <w:szCs w:val="24"/>
        </w:rPr>
        <w:t></w:t>
      </w:r>
      <w:r>
        <w:rPr>
          <w:bCs/>
          <w:spacing w:val="-1"/>
          <w:sz w:val="24"/>
          <w:szCs w:val="24"/>
        </w:rPr>
        <w:t xml:space="preserve"> legale rappresentante</w:t>
      </w:r>
      <w:r>
        <w:rPr>
          <w:bCs/>
          <w:spacing w:val="-1"/>
          <w:sz w:val="24"/>
          <w:szCs w:val="24"/>
        </w:rPr>
        <w:tab/>
      </w:r>
      <w:r>
        <w:rPr>
          <w:bCs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  <w:bCs/>
          <w:spacing w:val="-1"/>
          <w:sz w:val="24"/>
          <w:szCs w:val="24"/>
        </w:rPr>
        <w:t></w:t>
      </w:r>
      <w:r>
        <w:rPr>
          <w:bCs/>
          <w:spacing w:val="-1"/>
          <w:sz w:val="24"/>
          <w:szCs w:val="24"/>
        </w:rPr>
        <w:t xml:space="preserve"> soggetto con potere di firma</w:t>
      </w:r>
    </w:p>
    <w:p w14:paraId="4A602E41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dell’Impresa/Ente (ragione sociale) </w:t>
      </w:r>
      <w:r>
        <w:rPr>
          <w:bCs/>
          <w:spacing w:val="-1"/>
          <w:sz w:val="24"/>
          <w:szCs w:val="24"/>
        </w:rPr>
        <w:tab/>
      </w:r>
    </w:p>
    <w:p w14:paraId="4A602E42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con sede legale in via/p.za </w:t>
      </w:r>
      <w:r>
        <w:rPr>
          <w:bCs/>
          <w:iCs/>
          <w:spacing w:val="-1"/>
          <w:sz w:val="24"/>
          <w:szCs w:val="24"/>
        </w:rPr>
        <w:t xml:space="preserve">_____________________________________________N. </w:t>
      </w:r>
      <w:r>
        <w:rPr>
          <w:bCs/>
          <w:iCs/>
          <w:spacing w:val="-1"/>
          <w:sz w:val="24"/>
          <w:szCs w:val="24"/>
        </w:rPr>
        <w:tab/>
      </w:r>
    </w:p>
    <w:p w14:paraId="4A602E43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Comune_____________________________________ CAP ______________ Prov. </w:t>
      </w:r>
      <w:r>
        <w:rPr>
          <w:bCs/>
          <w:iCs/>
          <w:spacing w:val="-1"/>
          <w:sz w:val="24"/>
          <w:szCs w:val="24"/>
        </w:rPr>
        <w:tab/>
      </w:r>
    </w:p>
    <w:p w14:paraId="4A602E44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Con sede operativa in via/p.za __________________________________________N. </w:t>
      </w:r>
      <w:r>
        <w:rPr>
          <w:bCs/>
          <w:iCs/>
          <w:spacing w:val="-1"/>
          <w:sz w:val="24"/>
          <w:szCs w:val="24"/>
        </w:rPr>
        <w:tab/>
      </w:r>
    </w:p>
    <w:p w14:paraId="4A602E45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Comune </w:t>
      </w:r>
      <w:r>
        <w:rPr>
          <w:bCs/>
          <w:spacing w:val="-1"/>
          <w:sz w:val="24"/>
          <w:szCs w:val="24"/>
        </w:rPr>
        <w:t xml:space="preserve">_____________________________________ CAP _____________ Prov. </w:t>
      </w:r>
      <w:r>
        <w:rPr>
          <w:bCs/>
          <w:spacing w:val="-1"/>
          <w:sz w:val="24"/>
          <w:szCs w:val="24"/>
        </w:rPr>
        <w:tab/>
      </w:r>
    </w:p>
    <w:p w14:paraId="4A602E46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C.F. ____________________________________ P.I. </w:t>
      </w:r>
      <w:r>
        <w:rPr>
          <w:bCs/>
          <w:iCs/>
          <w:spacing w:val="-1"/>
          <w:sz w:val="24"/>
          <w:szCs w:val="24"/>
        </w:rPr>
        <w:tab/>
      </w:r>
    </w:p>
    <w:p w14:paraId="4A602E47" w14:textId="77777777" w:rsidR="00D005FD" w:rsidRDefault="00D8780F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PEC </w:t>
      </w:r>
      <w:r>
        <w:rPr>
          <w:bCs/>
          <w:iCs/>
          <w:spacing w:val="-1"/>
          <w:sz w:val="24"/>
          <w:szCs w:val="24"/>
        </w:rPr>
        <w:tab/>
      </w:r>
    </w:p>
    <w:p w14:paraId="4A602E48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consapevole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responsabilità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penale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conseguenti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sanzioni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può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andare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incontro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caso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falsa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dichiarazione,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nonché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decadenza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benefici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eventualmente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conseguiti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seguito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provvedimento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adottato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riferimento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agli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incentivi/contributi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Bando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Dote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Impresa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–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Collocamento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Mirato</w:t>
      </w:r>
    </w:p>
    <w:p w14:paraId="4A602E49" w14:textId="77777777" w:rsidR="00D005FD" w:rsidRDefault="00D8780F">
      <w:pPr>
        <w:tabs>
          <w:tab w:val="left" w:pos="454"/>
        </w:tabs>
        <w:spacing w:before="160" w:after="6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DICHIARA</w:t>
      </w:r>
    </w:p>
    <w:p w14:paraId="4A602E4A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</w:rPr>
        <w:t>che</w:t>
      </w:r>
      <w:r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l’imposta</w:t>
      </w:r>
      <w:r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sul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valore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aggiunto,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relativa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alla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documentazione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spesa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è</w:t>
      </w:r>
    </w:p>
    <w:p w14:paraId="4A602E4B" w14:textId="77777777" w:rsidR="00D005FD" w:rsidRDefault="00D8780F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interamente detraibile (artt.19, 1° comma e 19 ter del D.P.R. 26 ottobre 1972, n. 633);</w:t>
      </w:r>
    </w:p>
    <w:p w14:paraId="4A602E4C" w14:textId="77777777" w:rsidR="00D005FD" w:rsidRDefault="00D8780F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parzialmente detraibile nella percentuale del </w:t>
      </w:r>
      <w:r>
        <w:rPr>
          <w:bCs/>
          <w:spacing w:val="-1"/>
          <w:sz w:val="24"/>
          <w:szCs w:val="24"/>
        </w:rPr>
        <w:tab/>
        <w:t>% (art. 19, 3° comma del D.P.R. 26 ottobre 1972, n. 633);</w:t>
      </w:r>
    </w:p>
    <w:p w14:paraId="4A602E4D" w14:textId="77777777" w:rsidR="00D005FD" w:rsidRDefault="00D8780F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non detraibile perché riguardante attività non rientranti nella fattispecie di cui agli artt. 4 e 5 del D.P.R. 26 ottobre 1972, n. 633;</w:t>
      </w:r>
    </w:p>
    <w:p w14:paraId="4A602E4E" w14:textId="77777777" w:rsidR="00D005FD" w:rsidRDefault="00D8780F">
      <w:pPr>
        <w:numPr>
          <w:ilvl w:val="0"/>
          <w:numId w:val="3"/>
        </w:numPr>
        <w:tabs>
          <w:tab w:val="left" w:pos="454"/>
        </w:tabs>
        <w:spacing w:before="160" w:after="60"/>
        <w:ind w:left="357" w:hanging="357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non detraibile perché riguardante attività commerciale rientrante nella fattispecie prevista </w:t>
      </w:r>
      <w:r>
        <w:rPr>
          <w:bCs/>
          <w:spacing w:val="-1"/>
          <w:sz w:val="24"/>
          <w:szCs w:val="24"/>
        </w:rPr>
        <w:lastRenderedPageBreak/>
        <w:t>dall’art. 36/bis del D.P.R. 26 ottobre 1972, n. 633.</w:t>
      </w:r>
    </w:p>
    <w:p w14:paraId="4A602E4F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Inoltre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sottoscritto/a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dichiara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provvederà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comunicare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tempestivamente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variazioni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dovessero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intervenire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modificare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presente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dichiarazione,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ivi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comprese,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particolare,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dall'art.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149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D.P.R.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22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dicembre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1986,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n.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917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(in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rif.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alla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perdita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qualifica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ente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commerciale).</w:t>
      </w:r>
    </w:p>
    <w:p w14:paraId="4A602E50" w14:textId="77777777" w:rsidR="00D005FD" w:rsidRDefault="00D005FD">
      <w:pPr>
        <w:spacing w:before="232"/>
      </w:pPr>
    </w:p>
    <w:p w14:paraId="4A602E51" w14:textId="77777777" w:rsidR="00D005FD" w:rsidRDefault="00D8780F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FIRMA</w:t>
      </w:r>
      <w:r>
        <w:rPr>
          <w:b/>
          <w:spacing w:val="-1"/>
          <w:sz w:val="24"/>
          <w:szCs w:val="24"/>
          <w:vertAlign w:val="superscript"/>
        </w:rPr>
        <w:footnoteReference w:id="1"/>
      </w:r>
    </w:p>
    <w:p w14:paraId="4A602E52" w14:textId="77777777" w:rsidR="00D005FD" w:rsidRDefault="00D8780F">
      <w:pPr>
        <w:rPr>
          <w:i/>
          <w:iCs/>
          <w:sz w:val="20"/>
          <w:szCs w:val="20"/>
        </w:rPr>
        <w:sectPr w:rsidR="00D005FD">
          <w:headerReference w:type="first" r:id="rId8"/>
          <w:pgSz w:w="11906" w:h="16838"/>
          <w:pgMar w:top="1417" w:right="1134" w:bottom="573" w:left="1134" w:header="720" w:footer="720" w:gutter="0"/>
          <w:cols w:space="720"/>
          <w:titlePg/>
        </w:sectPr>
      </w:pPr>
      <w:r>
        <w:rPr>
          <w:i/>
          <w:iCs/>
          <w:sz w:val="20"/>
          <w:szCs w:val="20"/>
        </w:rPr>
        <w:t>Documento firmato digitalmente ai sensi del TU 445/2000 e del D.Lgs. 82/2005 e rispettive norme collegate</w:t>
      </w:r>
    </w:p>
    <w:p w14:paraId="4A602E53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lastRenderedPageBreak/>
        <w:t>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informiamo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raccolti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personali.</w:t>
      </w:r>
    </w:p>
    <w:p w14:paraId="4A602E54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PRINCIPALI</w:t>
      </w:r>
    </w:p>
    <w:p w14:paraId="4A602E55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 xml:space="preserve">a) L’identità e i dati di contatto del/della titolare del trattamento e, ove applicabile, il suo/la sua </w:t>
      </w:r>
      <w:r>
        <w:rPr>
          <w:b/>
          <w:spacing w:val="-1"/>
          <w:sz w:val="24"/>
          <w:szCs w:val="24"/>
          <w:shd w:val="clear" w:color="auto" w:fill="C0C0C0"/>
        </w:rPr>
        <w:t>rappresentante.</w:t>
      </w:r>
    </w:p>
    <w:p w14:paraId="4A602E56" w14:textId="77777777" w:rsidR="00D005FD" w:rsidRDefault="00D8780F">
      <w:pPr>
        <w:tabs>
          <w:tab w:val="left" w:pos="454"/>
        </w:tabs>
        <w:spacing w:before="159" w:after="62"/>
        <w:jc w:val="both"/>
      </w:pP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titolare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riferimenti:</w:t>
      </w:r>
    </w:p>
    <w:p w14:paraId="4A602E57" w14:textId="77777777" w:rsidR="00D005FD" w:rsidRDefault="00D8780F">
      <w:pPr>
        <w:tabs>
          <w:tab w:val="left" w:pos="454"/>
        </w:tabs>
        <w:spacing w:before="159" w:after="62"/>
        <w:jc w:val="both"/>
      </w:pPr>
      <w:r>
        <w:rPr>
          <w:bCs/>
          <w:spacing w:val="-1"/>
          <w:sz w:val="24"/>
          <w:szCs w:val="24"/>
        </w:rPr>
        <w:t>Telefono: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0277401</w:t>
      </w:r>
    </w:p>
    <w:p w14:paraId="4A602E58" w14:textId="77777777" w:rsidR="00D005FD" w:rsidRDefault="00D8780F">
      <w:pPr>
        <w:tabs>
          <w:tab w:val="left" w:pos="454"/>
        </w:tabs>
        <w:spacing w:before="159" w:after="62"/>
        <w:jc w:val="both"/>
      </w:pP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PEC: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hyperlink r:id="rId9" w:history="1">
        <w:r>
          <w:rPr>
            <w:color w:val="0000FF"/>
            <w:spacing w:val="-2"/>
            <w:sz w:val="24"/>
            <w:szCs w:val="24"/>
            <w:u w:val="single"/>
          </w:rPr>
          <w:t>protocollo@pec.cittametropolitana.mi.it</w:t>
        </w:r>
      </w:hyperlink>
    </w:p>
    <w:p w14:paraId="4A602E59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b) I dati di contatto del/della Responsabile della Protezione dei Dati, ove applicabile.</w:t>
      </w:r>
    </w:p>
    <w:p w14:paraId="4A602E5A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altresì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posta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elettronica: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hyperlink r:id="rId10" w:history="1">
        <w:r>
          <w:rPr>
            <w:color w:val="0000FF"/>
            <w:spacing w:val="-1"/>
            <w:sz w:val="24"/>
            <w:szCs w:val="24"/>
            <w:u w:val="single"/>
          </w:rPr>
          <w:t>protezionedati@cittametropolitana.mi.it</w:t>
        </w:r>
      </w:hyperlink>
    </w:p>
    <w:p w14:paraId="4A602E5B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c) Le finalità del trattamento cui sono destinati i dati personali nonché la base giuridica del trattamento - ai sensi dell'art. 6 par. 1 lettera e) del Regolamento 2016/679.</w:t>
      </w:r>
    </w:p>
    <w:p w14:paraId="4A602E5C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viene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effettuato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dell’art.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6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1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lettera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e)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2016/679.</w:t>
      </w:r>
    </w:p>
    <w:p w14:paraId="4A602E5D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richiesti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presentazione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l’istruttoria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domanda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incentivo/contributo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Bando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Dote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Impresa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Collocamento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Mirato</w:t>
      </w:r>
      <w:r>
        <w:rPr>
          <w:bCs/>
          <w:spacing w:val="-1"/>
          <w:sz w:val="24"/>
          <w:szCs w:val="24"/>
        </w:rPr>
        <w:t>.</w:t>
      </w:r>
    </w:p>
    <w:p w14:paraId="4A602E5E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Qualora il trattamento si basi sull’art. 6 par. 1 lettera f), i legittimi interessi perseguiti dal soggetto titolare del trattamento o da terzi.</w:t>
      </w:r>
    </w:p>
    <w:p w14:paraId="4A602E5F" w14:textId="77777777" w:rsidR="00D005FD" w:rsidRDefault="00D8780F">
      <w:r>
        <w:rPr>
          <w:rFonts w:ascii="Trebuchet MS" w:hAnsi="Trebuchet MS"/>
        </w:rPr>
        <w:t>GENERALMENTE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rebuchet MS" w:hAnsi="Trebuchet MS"/>
        </w:rPr>
        <w:t>NON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rebuchet MS" w:hAnsi="Trebuchet MS"/>
          <w:spacing w:val="-2"/>
        </w:rPr>
        <w:t>APPLICABILE.</w:t>
      </w:r>
    </w:p>
    <w:p w14:paraId="4A602E60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e) Gli/le eventuali destinatari/destinatarie o le eventuali categorie di destinatarie/destinatari dei dati personali.</w:t>
      </w:r>
    </w:p>
    <w:p w14:paraId="4A602E61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potrebbero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eventualmente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attività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strumentali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l'Ente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avvarrà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trattamento.</w:t>
      </w:r>
    </w:p>
    <w:p w14:paraId="4A602E62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inoltre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comunicati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e/o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diffusi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precedente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renda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l’osservanza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sempre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personali:</w:t>
      </w:r>
    </w:p>
    <w:p w14:paraId="4A602E63" w14:textId="77777777" w:rsidR="00D005FD" w:rsidRDefault="00D8780F">
      <w:pPr>
        <w:numPr>
          <w:ilvl w:val="0"/>
          <w:numId w:val="4"/>
        </w:numPr>
        <w:tabs>
          <w:tab w:val="left" w:pos="454"/>
        </w:tabs>
        <w:spacing w:before="159" w:after="62"/>
        <w:ind w:left="357" w:hanging="357"/>
        <w:jc w:val="both"/>
      </w:pPr>
      <w:r>
        <w:rPr>
          <w:bCs/>
          <w:spacing w:val="-1"/>
          <w:sz w:val="24"/>
          <w:szCs w:val="24"/>
        </w:rPr>
        <w:t>altre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Amministrazioni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svolgimento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loro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funzioni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istituzionali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stabiliti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regolamenti;</w:t>
      </w:r>
    </w:p>
    <w:p w14:paraId="4A602E64" w14:textId="77777777" w:rsidR="00D005FD" w:rsidRDefault="00D8780F">
      <w:pPr>
        <w:numPr>
          <w:ilvl w:val="0"/>
          <w:numId w:val="4"/>
        </w:numPr>
        <w:tabs>
          <w:tab w:val="left" w:pos="454"/>
        </w:tabs>
        <w:spacing w:before="159" w:after="62"/>
        <w:ind w:left="357" w:hanging="357"/>
        <w:jc w:val="both"/>
      </w:pP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Società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3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Studi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fiscale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ed</w:t>
      </w:r>
      <w:r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assistenza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controversie;</w:t>
      </w:r>
    </w:p>
    <w:p w14:paraId="4A602E65" w14:textId="77777777" w:rsidR="00D005FD" w:rsidRDefault="00D8780F">
      <w:pPr>
        <w:numPr>
          <w:ilvl w:val="0"/>
          <w:numId w:val="4"/>
        </w:numPr>
        <w:tabs>
          <w:tab w:val="left" w:pos="454"/>
        </w:tabs>
        <w:spacing w:before="159" w:after="62"/>
        <w:ind w:left="357" w:hanging="357"/>
        <w:jc w:val="both"/>
      </w:pPr>
      <w:r>
        <w:rPr>
          <w:bCs/>
          <w:spacing w:val="-1"/>
          <w:sz w:val="24"/>
          <w:szCs w:val="24"/>
        </w:rPr>
        <w:t>agli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Istituti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credito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liquidazioni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competenze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mezzo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conto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corrente.</w:t>
      </w:r>
    </w:p>
    <w:p w14:paraId="4A602E66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f)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Ove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applicabile,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l’intenzione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titolare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trattamento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personali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paese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terzo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un’organizzazione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internazionale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l’esistenza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l’assenza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80"/>
          <w:w w:val="150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decisione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adeguatezza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della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commissione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nel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caso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trasferimenti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cui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46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47,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49,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secondo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comma,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riferimento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garanzie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appropriate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opportune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mezzi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ottenere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copia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tali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luogo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dove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sono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stati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resi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disponibili.</w:t>
      </w:r>
    </w:p>
    <w:p w14:paraId="4A602E67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GENERALMENTE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4A602E68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ULTERIORI</w:t>
      </w:r>
    </w:p>
    <w:p w14:paraId="4A602E69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lastRenderedPageBreak/>
        <w:t>a) Il periodo di conservazione dei dati personali oppure, se non è possibile, i criteri utilizzati per determinare tale periodo.</w:t>
      </w:r>
    </w:p>
    <w:p w14:paraId="4A602E6A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tempo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seguire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degli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correlati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piano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documenti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dell’Ente.</w:t>
      </w:r>
    </w:p>
    <w:p w14:paraId="4A602E6B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  <w:u w:val="single"/>
        </w:rPr>
        <w:t>In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ogni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caso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verranno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completamento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procedure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ed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eventualmente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anche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successivamente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qualora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necessario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l’espletamento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adempimenti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connessi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derivanti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disposizioni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normative.</w:t>
      </w:r>
    </w:p>
    <w:p w14:paraId="4A602E6C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4A602E6D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4A602E6E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4A602E6F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4A602E70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Il diritto di proporre reclamo a un’Autorità di controllo.</w:t>
      </w:r>
    </w:p>
    <w:p w14:paraId="4A602E71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Ha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diritto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proporre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reclamo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all'Autorità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Garante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Privacy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ravvisi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necessità.</w:t>
      </w:r>
    </w:p>
    <w:p w14:paraId="4A602E72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 xml:space="preserve">e) Se la comunicazione di dati personali è un obbligo legale o contrattuale oppure un requisito necessario per la conclusione di un contratto, e se l’interessato ha l’obbligo di fornire i dati personali nonché le possibili </w:t>
      </w:r>
      <w:r>
        <w:rPr>
          <w:b/>
          <w:spacing w:val="-1"/>
          <w:sz w:val="24"/>
          <w:szCs w:val="24"/>
          <w:shd w:val="clear" w:color="auto" w:fill="C0C0C0"/>
        </w:rPr>
        <w:t>conseguenze della mancata comunicazione di tali dati.</w:t>
      </w:r>
    </w:p>
    <w:p w14:paraId="4A602E73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Le comunichiamo che il conferimento dei dati è obbligatorio e finalizzato </w:t>
      </w:r>
      <w:r>
        <w:rPr>
          <w:bCs/>
          <w:spacing w:val="-1"/>
          <w:sz w:val="24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bCs/>
          <w:spacing w:val="-1"/>
          <w:sz w:val="24"/>
          <w:szCs w:val="24"/>
        </w:rPr>
        <w:t xml:space="preserve"> qualora non fornirà tali informazioni non sarà possibile procedere con l’istanza prodotta</w:t>
      </w:r>
      <w:r>
        <w:rPr>
          <w:rFonts w:ascii="Trebuchet MS" w:hAnsi="Trebuchet MS"/>
          <w:bCs/>
          <w:spacing w:val="-1"/>
          <w:sz w:val="24"/>
          <w:szCs w:val="24"/>
        </w:rPr>
        <w:t>.</w:t>
      </w:r>
    </w:p>
    <w:p w14:paraId="4A602E74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l’interessato.</w:t>
      </w:r>
    </w:p>
    <w:p w14:paraId="4A602E75" w14:textId="77777777" w:rsidR="00D005FD" w:rsidRDefault="00D8780F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PROFILAZIONE,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GENERALMENTE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4A602E76" w14:textId="77777777" w:rsidR="00D005FD" w:rsidRDefault="00D005FD">
      <w:pPr>
        <w:rPr>
          <w:rFonts w:ascii="Trebuchet MS" w:hAnsi="Trebuchet MS"/>
        </w:rPr>
      </w:pPr>
    </w:p>
    <w:p w14:paraId="4A602E77" w14:textId="77777777" w:rsidR="00D005FD" w:rsidRDefault="00D005FD">
      <w:pPr>
        <w:rPr>
          <w:rFonts w:ascii="Trebuchet MS" w:hAnsi="Trebuchet MS"/>
        </w:rPr>
      </w:pPr>
    </w:p>
    <w:p w14:paraId="4A602E78" w14:textId="77777777" w:rsidR="00D005FD" w:rsidRDefault="00D8780F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Il/La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Legale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Rappresentante</w:t>
      </w:r>
      <w:r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/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Il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Soggetto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potere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firma</w:t>
      </w:r>
    </w:p>
    <w:p w14:paraId="4A602E79" w14:textId="77777777" w:rsidR="00D005FD" w:rsidRDefault="00D8780F">
      <w:pPr>
        <w:spacing w:line="208" w:lineRule="exact"/>
        <w:ind w:left="3" w:right="118"/>
        <w:jc w:val="center"/>
      </w:pPr>
      <w:r>
        <w:rPr>
          <w:rFonts w:ascii="Trebuchet MS" w:hAnsi="Trebuchet MS"/>
          <w:i/>
          <w:color w:val="000009"/>
          <w:sz w:val="18"/>
        </w:rPr>
        <w:t>Documento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firmato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digitalmente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ai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sensi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TU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445/2000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D.Lgs.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82/2005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rispettive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norme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pacing w:val="-2"/>
          <w:sz w:val="18"/>
        </w:rPr>
        <w:t>collegate.</w:t>
      </w:r>
    </w:p>
    <w:p w14:paraId="4A602E7A" w14:textId="77777777" w:rsidR="00D005FD" w:rsidRDefault="00D005FD">
      <w:pPr>
        <w:spacing w:line="208" w:lineRule="exact"/>
        <w:ind w:left="3" w:right="118"/>
        <w:jc w:val="center"/>
        <w:rPr>
          <w:rFonts w:ascii="Trebuchet MS" w:hAnsi="Trebuchet MS"/>
          <w:i/>
          <w:color w:val="000009"/>
          <w:spacing w:val="-2"/>
          <w:sz w:val="18"/>
        </w:rPr>
      </w:pPr>
    </w:p>
    <w:p w14:paraId="4A602E7B" w14:textId="77777777" w:rsidR="00D005FD" w:rsidRDefault="00D005FD"/>
    <w:sectPr w:rsidR="00D005FD">
      <w:headerReference w:type="first" r:id="rId11"/>
      <w:pgSz w:w="11906" w:h="16838"/>
      <w:pgMar w:top="141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02E39" w14:textId="77777777" w:rsidR="00D8780F" w:rsidRDefault="00D8780F">
      <w:r>
        <w:separator/>
      </w:r>
    </w:p>
  </w:endnote>
  <w:endnote w:type="continuationSeparator" w:id="0">
    <w:p w14:paraId="4A602E3B" w14:textId="77777777" w:rsidR="00D8780F" w:rsidRDefault="00D8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02E35" w14:textId="77777777" w:rsidR="00D8780F" w:rsidRDefault="00D8780F">
      <w:r>
        <w:rPr>
          <w:color w:val="000000"/>
        </w:rPr>
        <w:separator/>
      </w:r>
    </w:p>
  </w:footnote>
  <w:footnote w:type="continuationSeparator" w:id="0">
    <w:p w14:paraId="4A602E37" w14:textId="77777777" w:rsidR="00D8780F" w:rsidRDefault="00D8780F">
      <w:r>
        <w:continuationSeparator/>
      </w:r>
    </w:p>
  </w:footnote>
  <w:footnote w:id="1">
    <w:p w14:paraId="4A602E35" w14:textId="77777777" w:rsidR="00D005FD" w:rsidRDefault="00D8780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Allegare informativa sul trattamento dei dati 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2E3D" w14:textId="77777777" w:rsidR="00D8780F" w:rsidRDefault="00D8780F">
    <w:pPr>
      <w:tabs>
        <w:tab w:val="center" w:pos="4819"/>
        <w:tab w:val="right" w:pos="9638"/>
      </w:tabs>
    </w:pPr>
    <w:r>
      <w:t>Modulo 12</w:t>
    </w:r>
    <w:r>
      <w:br/>
    </w:r>
    <w:r>
      <w:t>da redigere su carta intestata del richiedente l’incentivo/contributo</w:t>
    </w:r>
  </w:p>
  <w:p w14:paraId="4A602E3E" w14:textId="77777777" w:rsidR="00D8780F" w:rsidRDefault="00D8780F">
    <w:pPr>
      <w:pStyle w:val="Intestazione"/>
    </w:pPr>
  </w:p>
  <w:p w14:paraId="4A602E3F" w14:textId="77777777" w:rsidR="00D8780F" w:rsidRDefault="00D8780F">
    <w:pPr>
      <w:tabs>
        <w:tab w:val="center" w:pos="4819"/>
        <w:tab w:val="right" w:pos="9638"/>
      </w:tabs>
      <w:rPr>
        <w:b/>
        <w:bCs/>
        <w:sz w:val="21"/>
        <w:szCs w:val="21"/>
        <w:u w:val="single"/>
      </w:rPr>
    </w:pPr>
    <w:r>
      <w:rPr>
        <w:b/>
        <w:bCs/>
        <w:sz w:val="21"/>
        <w:szCs w:val="21"/>
        <w:u w:val="single"/>
      </w:rPr>
      <w:t>DICHIARAZIONE SOSTITUTIVA DI CERTIFICAZIONE E/O DI ATTO DI NOTORIETÀ</w:t>
    </w:r>
  </w:p>
  <w:p w14:paraId="4A602E40" w14:textId="77777777" w:rsidR="00D8780F" w:rsidRDefault="00D8780F">
    <w:pPr>
      <w:tabs>
        <w:tab w:val="center" w:pos="4819"/>
        <w:tab w:val="right" w:pos="9638"/>
      </w:tabs>
    </w:pPr>
    <w:r>
      <w:t xml:space="preserve">da rendersi ai sensi e per gli effetti degli artt. 46, 47, 75 e 76 </w:t>
    </w:r>
    <w:r>
      <w:t>del DPR 445/2000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2E42" w14:textId="77777777" w:rsidR="00D8780F" w:rsidRDefault="00D8780F">
    <w:pPr>
      <w:pStyle w:val="Intestazione"/>
    </w:pPr>
    <w:r>
      <w:rPr>
        <w:b/>
        <w:bCs/>
        <w:u w:val="single"/>
      </w:rPr>
      <w:t>INFORMATIVA SUL TRATTAMENTO DEI DATI PERSONALI</w:t>
    </w:r>
    <w:r>
      <w:t xml:space="preserve"> </w:t>
    </w:r>
    <w:r>
      <w:br/>
    </w:r>
    <w: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9BF"/>
    <w:multiLevelType w:val="multilevel"/>
    <w:tmpl w:val="ECCC1102"/>
    <w:styleLink w:val="LFO8"/>
    <w:lvl w:ilvl="0">
      <w:start w:val="1"/>
      <w:numFmt w:val="upperLetter"/>
      <w:pStyle w:val="Sottotitolo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abstractNum w:abstractNumId="1" w15:restartNumberingAfterBreak="0">
    <w:nsid w:val="27B73EAC"/>
    <w:multiLevelType w:val="multilevel"/>
    <w:tmpl w:val="2BD4DDD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6F4D0F"/>
    <w:multiLevelType w:val="multilevel"/>
    <w:tmpl w:val="E58A6E10"/>
    <w:lvl w:ilvl="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6D8421C"/>
    <w:multiLevelType w:val="multilevel"/>
    <w:tmpl w:val="F716A136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num w:numId="1" w16cid:durableId="360283494">
    <w:abstractNumId w:val="3"/>
  </w:num>
  <w:num w:numId="2" w16cid:durableId="1725642288">
    <w:abstractNumId w:val="0"/>
  </w:num>
  <w:num w:numId="3" w16cid:durableId="1962148405">
    <w:abstractNumId w:val="2"/>
  </w:num>
  <w:num w:numId="4" w16cid:durableId="167969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05FD"/>
    <w:rsid w:val="00981723"/>
    <w:rsid w:val="00D005FD"/>
    <w:rsid w:val="00D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2E35"/>
  <w15:docId w15:val="{8F323198-E445-4213-8208-73AD7B2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Heading"/>
    <w:next w:val="Titolo2"/>
    <w:uiPriority w:val="9"/>
    <w:qFormat/>
    <w:pPr>
      <w:tabs>
        <w:tab w:val="left" w:pos="567"/>
        <w:tab w:val="left" w:pos="709"/>
      </w:tabs>
      <w:spacing w:before="400" w:after="100"/>
      <w:outlineLvl w:val="0"/>
    </w:pPr>
    <w:rPr>
      <w:b w:val="0"/>
      <w:szCs w:val="24"/>
    </w:rPr>
  </w:style>
  <w:style w:type="paragraph" w:styleId="Titolo2">
    <w:name w:val="heading 2"/>
    <w:basedOn w:val="Titolo1"/>
    <w:next w:val="testo"/>
    <w:uiPriority w:val="9"/>
    <w:semiHidden/>
    <w:unhideWhenUsed/>
    <w:qFormat/>
    <w:pPr>
      <w:tabs>
        <w:tab w:val="clear" w:pos="567"/>
        <w:tab w:val="clear" w:pos="709"/>
        <w:tab w:val="left" w:pos="0"/>
      </w:tabs>
      <w:outlineLvl w:val="1"/>
    </w:pPr>
    <w:rPr>
      <w:bCs w:val="0"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3763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42" w:lineRule="auto"/>
    </w:pPr>
    <w:rPr>
      <w:sz w:val="22"/>
    </w:rPr>
  </w:style>
  <w:style w:type="paragraph" w:customStyle="1" w:styleId="Heading">
    <w:name w:val="Heading"/>
    <w:basedOn w:val="Normale"/>
    <w:next w:val="Titolo1"/>
    <w:pPr>
      <w:spacing w:after="240"/>
    </w:pPr>
    <w:rPr>
      <w:rFonts w:ascii="Calibri Light" w:eastAsia="Calibri Light" w:hAnsi="Calibri Light" w:cs="Cambria"/>
      <w:b/>
      <w:bCs/>
      <w:spacing w:val="-1"/>
      <w:sz w:val="32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autoRedefine/>
    <w:pPr>
      <w:spacing w:before="160" w:after="60"/>
      <w:jc w:val="both"/>
    </w:pPr>
    <w:rPr>
      <w:rFonts w:ascii="Trebuchet MS" w:eastAsia="Times New Roman" w:hAnsi="Trebuchet MS" w:cs="Trebuchet MS"/>
      <w:bCs/>
      <w:spacing w:val="-1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pPr>
      <w:jc w:val="center"/>
    </w:pPr>
  </w:style>
  <w:style w:type="paragraph" w:customStyle="1" w:styleId="Default">
    <w:name w:val="Default"/>
    <w:pPr>
      <w:suppressAutoHyphens/>
    </w:pPr>
    <w:rPr>
      <w:rFonts w:ascii="EUAlbertina" w:eastAsia="EUAlbertina" w:hAnsi="EUAlbertina" w:cs="EUAlbertina"/>
      <w:color w:val="000000"/>
      <w:sz w:val="24"/>
      <w:szCs w:val="24"/>
    </w:rPr>
  </w:style>
  <w:style w:type="paragraph" w:customStyle="1" w:styleId="HeaderandFooter">
    <w:name w:val="Header and Footer"/>
    <w:basedOn w:val="Normale"/>
  </w:style>
  <w:style w:type="paragraph" w:customStyle="1" w:styleId="Framecontents">
    <w:name w:val="Frame contents"/>
    <w:basedOn w:val="Normale"/>
  </w:style>
  <w:style w:type="paragraph" w:customStyle="1" w:styleId="testobando">
    <w:name w:val="testo bando"/>
    <w:basedOn w:val="testo"/>
  </w:style>
  <w:style w:type="paragraph" w:customStyle="1" w:styleId="titoletto">
    <w:name w:val="titoletto"/>
    <w:basedOn w:val="Testonormale"/>
    <w:next w:val="testo"/>
    <w:pPr>
      <w:spacing w:before="240" w:after="100"/>
    </w:pPr>
    <w:rPr>
      <w:rFonts w:ascii="Calibri" w:eastAsia="Times New Roman" w:hAnsi="Calibri" w:cs="Calibri"/>
      <w:i/>
      <w:spacing w:val="-1"/>
      <w:sz w:val="24"/>
    </w:rPr>
  </w:style>
  <w:style w:type="paragraph" w:styleId="Sommario1">
    <w:name w:val="toc 1"/>
    <w:basedOn w:val="Index"/>
    <w:next w:val="testo"/>
    <w:autoRedefine/>
    <w:pPr>
      <w:widowControl/>
      <w:tabs>
        <w:tab w:val="right" w:leader="dot" w:pos="9856"/>
      </w:tabs>
      <w:spacing w:before="60"/>
      <w:ind w:left="556" w:right="6" w:hanging="556"/>
    </w:pPr>
    <w:rPr>
      <w:b/>
      <w:bCs/>
    </w:rPr>
  </w:style>
  <w:style w:type="paragraph" w:styleId="Testonotaapidipagina">
    <w:name w:val="footnote text"/>
    <w:basedOn w:val="testo"/>
    <w:autoRedefine/>
    <w:pPr>
      <w:suppressLineNumbers/>
    </w:pPr>
    <w:rPr>
      <w:rFonts w:ascii="Calibri" w:eastAsia="Calibri" w:hAnsi="Calibri" w:cs="Calibri"/>
      <w:sz w:val="20"/>
      <w:szCs w:val="20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Heading"/>
    <w:next w:val="Corpotesto"/>
    <w:uiPriority w:val="11"/>
    <w:qFormat/>
    <w:pPr>
      <w:widowControl/>
      <w:numPr>
        <w:numId w:val="2"/>
      </w:numPr>
      <w:spacing w:before="60" w:after="120"/>
      <w:jc w:val="center"/>
    </w:pPr>
    <w:rPr>
      <w:sz w:val="36"/>
      <w:szCs w:val="36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Nessunaspaziatura">
    <w:name w:val="No Spacing"/>
    <w:pPr>
      <w:suppressAutoHyphens/>
    </w:pPr>
    <w:rPr>
      <w:rFonts w:eastAsia="Times New Roman"/>
      <w:sz w:val="22"/>
    </w:rPr>
  </w:style>
  <w:style w:type="paragraph" w:styleId="Paragrafoelenco">
    <w:name w:val="List Paragraph"/>
    <w:basedOn w:val="Normale"/>
    <w:pPr>
      <w:ind w:left="833" w:hanging="361"/>
    </w:pPr>
  </w:style>
  <w:style w:type="paragraph" w:styleId="Titolosommario">
    <w:name w:val="TOC Heading"/>
    <w:basedOn w:val="Titolo1"/>
    <w:next w:val="Normale"/>
    <w:pPr>
      <w:keepNext/>
      <w:keepLines/>
      <w:widowControl/>
      <w:tabs>
        <w:tab w:val="clear" w:pos="567"/>
        <w:tab w:val="clear" w:pos="709"/>
      </w:tabs>
      <w:spacing w:before="240" w:after="0" w:line="254" w:lineRule="auto"/>
    </w:pPr>
    <w:rPr>
      <w:rFonts w:eastAsia="Times New Roman" w:cs="Times New Roman"/>
      <w:bCs w:val="0"/>
      <w:color w:val="2F5496"/>
      <w:spacing w:val="0"/>
      <w:szCs w:val="32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Titolo7Carattere">
    <w:name w:val="Titolo 7 Carattere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Titolo6Carattere">
    <w:name w:val="Titolo 6 Carattere"/>
    <w:rPr>
      <w:rFonts w:ascii="Calibri Light" w:eastAsia="Times New Roman" w:hAnsi="Calibri Light" w:cs="Times New Roman"/>
      <w:color w:val="1F3763"/>
      <w:sz w:val="22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Calibri Light" w:hAnsi="Calibri Light" w:cs="Cambria"/>
      <w:b/>
      <w:bCs/>
      <w:spacing w:val="-1"/>
      <w:sz w:val="32"/>
      <w:szCs w:val="28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orpo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testobandoCarattere">
    <w:name w:val="testo bando Carattere"/>
    <w:basedOn w:val="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titolettoCarattere">
    <w:name w:val="titoletto Carattere"/>
    <w:basedOn w:val="testoCarattere"/>
    <w:rPr>
      <w:rFonts w:ascii="Calibri" w:eastAsia="Times New Roman" w:hAnsi="Calibri" w:cs="Calibri"/>
      <w:bCs w:val="0"/>
      <w:i/>
      <w:spacing w:val="-1"/>
      <w:kern w:val="0"/>
      <w:sz w:val="24"/>
      <w:szCs w:val="21"/>
    </w:rPr>
  </w:style>
  <w:style w:type="character" w:customStyle="1" w:styleId="TestonotaapidipaginaCarattere">
    <w:name w:val="Testo nota a piè di pagina Carattere"/>
    <w:basedOn w:val="Carpredefinitoparagrafo"/>
    <w:rPr>
      <w:rFonts w:cs="Calibri"/>
      <w:bCs/>
      <w:spacing w:val="-1"/>
      <w:szCs w:val="20"/>
    </w:rPr>
  </w:style>
  <w:style w:type="character" w:customStyle="1" w:styleId="TestocommentoCarattere">
    <w:name w:val="Testo commento Carattere"/>
    <w:basedOn w:val="Carpredefinitoparagrafo"/>
    <w:rPr>
      <w:rFonts w:cs="Calibri"/>
      <w:szCs w:val="20"/>
    </w:rPr>
  </w:style>
  <w:style w:type="character" w:styleId="Rimandocommento">
    <w:name w:val="annotation reference"/>
    <w:basedOn w:val="Carpredefinitoparagrafo"/>
    <w:rPr>
      <w:rFonts w:cs="Times New Roman"/>
      <w:sz w:val="16"/>
      <w:szCs w:val="16"/>
    </w:rPr>
  </w:style>
  <w:style w:type="character" w:customStyle="1" w:styleId="SottotitoloCarattere">
    <w:name w:val="Sottotitolo Carattere"/>
    <w:basedOn w:val="Carpredefinitoparagrafo"/>
    <w:rPr>
      <w:rFonts w:ascii="Calibri Light" w:eastAsia="Calibri Light" w:hAnsi="Calibri Light" w:cs="Cambria"/>
      <w:b/>
      <w:bCs/>
      <w:spacing w:val="-1"/>
      <w:sz w:val="36"/>
      <w:szCs w:val="36"/>
    </w:rPr>
  </w:style>
  <w:style w:type="character" w:customStyle="1" w:styleId="SoggettocommentoCarattere">
    <w:name w:val="Soggetto commento Carattere"/>
    <w:basedOn w:val="TestocommentoCarattere"/>
    <w:rPr>
      <w:rFonts w:cs="Calibri"/>
      <w:b/>
      <w:bCs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sz w:val="22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rPr>
      <w:rFonts w:cs="Calibri"/>
      <w:sz w:val="22"/>
    </w:rPr>
  </w:style>
  <w:style w:type="character" w:customStyle="1" w:styleId="PidipaginaCarattere">
    <w:name w:val="Piè di pagina Carattere"/>
    <w:basedOn w:val="Carpredefinitoparagrafo"/>
    <w:rPr>
      <w:rFonts w:cs="Calibri"/>
      <w:sz w:val="22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Stile1">
    <w:name w:val="Stile1"/>
    <w:basedOn w:val="Nessunelenco"/>
    <w:pPr>
      <w:numPr>
        <w:numId w:val="1"/>
      </w:numPr>
    </w:pPr>
  </w:style>
  <w:style w:type="numbering" w:customStyle="1" w:styleId="LFO8">
    <w:name w:val="LFO8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mmilano-my.sharepoint.com/personal/cl_corbetta_cittametropolitana_mi_it/AppData/Roaming/Microsoft/Word/protocollo@pec.cittametropolitana.mila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otezionedati@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ittametropolitana.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dcterms:created xsi:type="dcterms:W3CDTF">2024-10-14T15:08:00Z</dcterms:created>
  <dcterms:modified xsi:type="dcterms:W3CDTF">2024-10-14T15:08:00Z</dcterms:modified>
</cp:coreProperties>
</file>